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7D9F0D8" wp14:editId="79DD8BC2">
                <wp:simplePos x="0" y="0"/>
                <wp:positionH relativeFrom="column">
                  <wp:posOffset>-432079</wp:posOffset>
                </wp:positionH>
                <wp:positionV relativeFrom="paragraph">
                  <wp:posOffset>-559358</wp:posOffset>
                </wp:positionV>
                <wp:extent cx="6710680" cy="9111615"/>
                <wp:effectExtent l="0" t="0" r="13970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111615"/>
                          <a:chOff x="0" y="0"/>
                          <a:chExt cx="6710680" cy="9111615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368983C9" w:rsidR="000833C9" w:rsidRPr="00630D5E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20</w:t>
                              </w:r>
                              <w:r w:rsidR="00AF4E4B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-20</w:t>
                              </w:r>
                              <w:r w:rsidR="00AF4E4B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</w:t>
                              </w:r>
                              <w:r w:rsidR="000833C9"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0"/>
                            <a:ext cx="6558289" cy="11543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0610C6B7" w:rsidR="00B555B6" w:rsidRPr="00E72765" w:rsidRDefault="00B555B6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AF2065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Mary B. Martin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],</w:t>
                              </w:r>
                              <w:r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794000"/>
                            <a:ext cx="6553200" cy="144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77777777" w:rsidR="00E578B3" w:rsidRPr="00630D5E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1DC158D0" w14:textId="77777777" w:rsidR="00654BB1" w:rsidRDefault="00654BB1" w:rsidP="00654BB1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Teachers in grades K-8 will focus on using closed reading strategies within flexible groups. The teachers will use text dependent questions with emphasis on annotating text evidence and inference. (RI 3.1-8.1) utilizing complex texts.</w:t>
                              </w:r>
                            </w:p>
                            <w:p w14:paraId="1D78F6F6" w14:textId="77777777" w:rsidR="00654BB1" w:rsidRPr="0015391A" w:rsidRDefault="00654BB1" w:rsidP="00654BB1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Teachers will ensure the work of the lesson reflects the focus, Coherence, and rigor required by Ohio standard in mathematics.</w:t>
                              </w:r>
                            </w:p>
                            <w:p w14:paraId="44A6F536" w14:textId="77777777" w:rsidR="00654BB1" w:rsidRDefault="00654BB1" w:rsidP="00654BB1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Teachers will employ instructional practices that allow all students to learn the content of the lesson.</w:t>
                              </w:r>
                            </w:p>
                            <w:p w14:paraId="5419FB26" w14:textId="77777777" w:rsidR="00654BB1" w:rsidRDefault="00654BB1" w:rsidP="00654BB1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  <w:t>Teachers will provide all students with opportunities to exhibit mathematical practices while engaging with the content of the lesson.</w:t>
                              </w:r>
                            </w:p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  <w:proofErr w:type="gramEnd"/>
                            </w:p>
                            <w:p w14:paraId="72FAAC05" w14:textId="4FED72FC" w:rsidR="000C2AE9" w:rsidRPr="000C2AE9" w:rsidRDefault="000C2AE9" w:rsidP="000C2AE9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E04F8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Parents will be invited to engage in no less than two F.A.C.E activities each month focused on Math and Literacy.] </w:t>
                              </w:r>
                            </w:p>
                            <w:p w14:paraId="15A643BD" w14:textId="77777777" w:rsidR="000C2AE9" w:rsidRPr="00E04F8C" w:rsidRDefault="000C2AE9" w:rsidP="000C2AE9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E04F8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Teachers will use Online platforms to keep parents updated on their child`s progress. This platform will also be used to facilitate two-way communication with parents.]</w:t>
                              </w: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72B364AA" w14:textId="03E14E65" w:rsidR="00E578B3" w:rsidRPr="00E72765" w:rsidRDefault="0010367C" w:rsidP="00596BD2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[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Describe the ways in which parents</w:t>
                              </w:r>
                              <w:r w:rsidR="00E04F8C"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and families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will support their </w:t>
                              </w:r>
                              <w:r w:rsidR="00E57867"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’s learning, such as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517A23BE" w14:textId="6A47D970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virtual and in person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EC773CC" w14:textId="77777777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Creating a </w:t>
                              </w:r>
                              <w:proofErr w:type="gramStart"/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school work</w:t>
                              </w:r>
                              <w:proofErr w:type="gramEnd"/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77777777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Making sure that homework is completed.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0FDE4301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84D676" w14:textId="17F89C95" w:rsidR="00CB4938" w:rsidRPr="00CB4938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2540FFE5" w14:textId="77777777" w:rsidR="00CB4938" w:rsidRPr="00CB4938" w:rsidRDefault="00CB4938" w:rsidP="00CB4938">
                              <w:p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C9B66D8" w14:textId="072F224B" w:rsidR="0010367C" w:rsidRPr="00E72765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mail and responding, as appropriate.]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353300"/>
                            <a:ext cx="6634480" cy="175831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38403" w14:textId="7D6BDC7A" w:rsidR="00E578B3" w:rsidRPr="00E72765" w:rsidRDefault="00D93C06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067C14E0" w14:textId="61BF7180" w:rsidR="00E578B3" w:rsidRPr="00E72765" w:rsidRDefault="00DE5AE7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Describe the ways in which </w:t>
                              </w:r>
                              <w:r w:rsidR="00E57867"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will support their academic achievement, such as</w:t>
                              </w:r>
                              <w:r w:rsidR="0010367C"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6139882D" w14:textId="01447CEC" w:rsidR="0010367C" w:rsidRPr="00E72765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Do homework every day and ask for help when needed.</w:t>
                              </w:r>
                            </w:p>
                            <w:p w14:paraId="772A0607" w14:textId="77777777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Read at least 30 minutes every day outside of school time. </w:t>
                              </w:r>
                            </w:p>
                            <w:p w14:paraId="400AFA88" w14:textId="778C2A0C" w:rsidR="00CB4938" w:rsidRPr="00E57867" w:rsidRDefault="00CB4938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Attend and 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participate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in virtual and in person instruction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73600A0" w14:textId="5FC1F7D4" w:rsidR="003F3D65" w:rsidRPr="00E57867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Take care of and be responsible for any technology needed to stay fully engaged in virtual instruction.</w:t>
                              </w:r>
                            </w:p>
                            <w:p w14:paraId="22363906" w14:textId="4F9AC271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to parents or the adults responsible for </w:t>
                              </w:r>
                              <w:r w:rsidR="00D93C0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2720B57A" w14:textId="77777777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9F0D8" id="Group 4" o:spid="_x0000_s1026" style="position:absolute;margin-left:-34pt;margin-top:-44.05pt;width:528.4pt;height:717.45pt;z-index:251658242" coordsize="67106,9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368983C9" w:rsidR="000833C9" w:rsidRPr="00630D5E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20</w:t>
                        </w:r>
                        <w:r w:rsidR="00AF4E4B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-20</w:t>
                        </w:r>
                        <w:r w:rsidR="00AF4E4B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</w:t>
                        </w:r>
                        <w:r w:rsidR="000833C9"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1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7674ECA2" w14:textId="0610C6B7" w:rsidR="00B555B6" w:rsidRPr="00E72765" w:rsidRDefault="00B555B6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[</w:t>
                        </w:r>
                        <w:r w:rsidR="00AF2065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>Mary B. Martin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],</w:t>
                        </w:r>
                        <w:r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left:127;top:27940;width:65532;height:14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2EE77FCF" w14:textId="77777777" w:rsidR="00E578B3" w:rsidRPr="00630D5E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1DC158D0" w14:textId="77777777" w:rsidR="00654BB1" w:rsidRDefault="00654BB1" w:rsidP="00654BB1">
                        <w:pPr>
                          <w:pStyle w:val="Heading2"/>
                          <w:jc w:val="center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Teachers in grades K-8 will focus on using closed reading strategies within flexible groups. The teachers will use text dependent questions with emphasis on annotating text evidence and inference. (RI 3.1-8.1) utilizing complex texts.</w:t>
                        </w:r>
                      </w:p>
                      <w:p w14:paraId="1D78F6F6" w14:textId="77777777" w:rsidR="00654BB1" w:rsidRPr="0015391A" w:rsidRDefault="00654BB1" w:rsidP="00654BB1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Teachers will ensure the work of the lesson reflects the focus, Coherence, and rigor required by Ohio standard in mathematics.</w:t>
                        </w:r>
                      </w:p>
                      <w:p w14:paraId="44A6F536" w14:textId="77777777" w:rsidR="00654BB1" w:rsidRDefault="00654BB1" w:rsidP="00654BB1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Teachers will employ instructional practices that allow all students to learn the content of the lesson.</w:t>
                        </w:r>
                      </w:p>
                      <w:p w14:paraId="5419FB26" w14:textId="77777777" w:rsidR="00654BB1" w:rsidRDefault="00654BB1" w:rsidP="00654BB1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  <w:t>Teachers will provide all students with opportunities to exhibit mathematical practices while engaging with the content of the lesson.</w:t>
                        </w:r>
                      </w:p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7;width:29108;height:20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  <w:proofErr w:type="gramEnd"/>
                      </w:p>
                      <w:p w14:paraId="72FAAC05" w14:textId="4FED72FC" w:rsidR="000C2AE9" w:rsidRPr="000C2AE9" w:rsidRDefault="000C2AE9" w:rsidP="000C2AE9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E04F8C">
                          <w:rPr>
                            <w:rFonts w:ascii="Arial" w:hAnsi="Arial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Parents will be invited to engage in no less than two F.A.C.E activities each month focused on Math and Literacy.] </w:t>
                        </w:r>
                      </w:p>
                      <w:p w14:paraId="15A643BD" w14:textId="77777777" w:rsidR="000C2AE9" w:rsidRPr="00E04F8C" w:rsidRDefault="000C2AE9" w:rsidP="000C2AE9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E04F8C">
                          <w:rPr>
                            <w:rFonts w:ascii="Arial" w:hAnsi="Arial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Teachers will use Online platforms to keep parents updated on their child`s progress. This platform will also be used to facilitate two-way communication with parents.]</w:t>
                        </w: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72B364AA" w14:textId="03E14E65" w:rsidR="00E578B3" w:rsidRPr="00E72765" w:rsidRDefault="0010367C" w:rsidP="00596BD2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[</w:t>
                        </w:r>
                        <w:r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Describe the ways in which parents</w:t>
                        </w:r>
                        <w:r w:rsidR="00E04F8C"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 xml:space="preserve"> and families</w:t>
                        </w:r>
                        <w:r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 xml:space="preserve"> will support their </w:t>
                        </w:r>
                        <w:r w:rsidR="00E57867"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scholar</w:t>
                        </w:r>
                        <w:r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’s learning, such as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517A23BE" w14:textId="6A47D970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virtual and in person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4EC773CC" w14:textId="77777777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Creating a </w:t>
                        </w:r>
                        <w:proofErr w:type="gramStart"/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school work</w:t>
                        </w:r>
                        <w:proofErr w:type="gramEnd"/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77777777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Making sure that homework is completed.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0FDE4301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84D676" w14:textId="17F89C95" w:rsidR="00CB4938" w:rsidRPr="00CB4938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2540FFE5" w14:textId="77777777" w:rsidR="00CB4938" w:rsidRPr="00CB4938" w:rsidRDefault="00CB4938" w:rsidP="00CB4938">
                        <w:pPr>
                          <w:spacing w:after="120"/>
                          <w:ind w:left="36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1C9B66D8" w14:textId="072F224B" w:rsidR="0010367C" w:rsidRPr="00E72765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mail and responding, as appropriate.]</w:t>
                        </w:r>
                      </w:p>
                    </w:txbxContent>
                  </v:textbox>
                </v:shape>
                <v:shape id="Text Box 41" o:spid="_x0000_s1033" type="#_x0000_t202" style="position:absolute;left:762;top:73533;width:66344;height:17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0DD38403" w14:textId="7D6BDC7A" w:rsidR="00E578B3" w:rsidRPr="00E72765" w:rsidRDefault="00D93C06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067C14E0" w14:textId="61BF7180" w:rsidR="00E578B3" w:rsidRPr="00E72765" w:rsidRDefault="00DE5AE7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[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 xml:space="preserve">Describe the ways in which </w:t>
                        </w:r>
                        <w:r w:rsidR="00E57867"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>scholars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  <w:t xml:space="preserve"> will support their academic achievement, such as</w:t>
                        </w:r>
                        <w:r w:rsidR="0010367C"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6139882D" w14:textId="01447CEC" w:rsidR="0010367C" w:rsidRPr="00E72765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Do homework every day and ask for help when needed.</w:t>
                        </w:r>
                      </w:p>
                      <w:p w14:paraId="772A0607" w14:textId="77777777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Read at least 30 minutes every day outside of school time. </w:t>
                        </w:r>
                      </w:p>
                      <w:p w14:paraId="400AFA88" w14:textId="778C2A0C" w:rsidR="00CB4938" w:rsidRPr="00E57867" w:rsidRDefault="00CB4938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Attend and 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participate</w:t>
                        </w: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in virtual and in person instruction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573600A0" w14:textId="5FC1F7D4" w:rsidR="003F3D65" w:rsidRPr="00E57867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Take care of and be responsible for any technology needed to stay fully engaged in virtual instruction.</w:t>
                        </w:r>
                      </w:p>
                      <w:p w14:paraId="22363906" w14:textId="4F9AC271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to parents or the adults responsible for </w:t>
                        </w:r>
                        <w:r w:rsidR="00D93C0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2720B57A" w14:textId="77777777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8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58240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630D5E">
      <w:headerReference w:type="default" r:id="rId9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E27B" w14:textId="77777777" w:rsidR="00844CEB" w:rsidRDefault="00844CEB" w:rsidP="00596BD2">
      <w:r>
        <w:separator/>
      </w:r>
    </w:p>
  </w:endnote>
  <w:endnote w:type="continuationSeparator" w:id="0">
    <w:p w14:paraId="0749AAF2" w14:textId="77777777" w:rsidR="00844CEB" w:rsidRDefault="00844CEB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711D" w14:textId="77777777" w:rsidR="00844CEB" w:rsidRDefault="00844CEB" w:rsidP="00596BD2">
      <w:r>
        <w:separator/>
      </w:r>
    </w:p>
  </w:footnote>
  <w:footnote w:type="continuationSeparator" w:id="0">
    <w:p w14:paraId="45DC3899" w14:textId="77777777" w:rsidR="00844CEB" w:rsidRDefault="00844CEB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EDD46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24399568" o:spid="_x0000_i1026" type="#_x0000_t75" style="width:3in;height:2in;visibility:visible;mso-wrap-style:square" o:bullet="t">
        <v:imagedata r:id="rId1" o:title=""/>
      </v:shape>
    </w:pict>
  </w:numPicBullet>
  <w:numPicBullet w:numPicBulletId="1">
    <w:pict>
      <v:shape w14:anchorId="1056C5E6" id="Picture 74738875" o:spid="_x0000_i1027" type="#_x0000_t75" style="width:135pt;height:52pt;visibility:visible;mso-wrap-style:square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590981">
    <w:abstractNumId w:val="17"/>
  </w:num>
  <w:num w:numId="2" w16cid:durableId="58285715">
    <w:abstractNumId w:val="4"/>
  </w:num>
  <w:num w:numId="3" w16cid:durableId="200097918">
    <w:abstractNumId w:val="3"/>
  </w:num>
  <w:num w:numId="4" w16cid:durableId="2054766466">
    <w:abstractNumId w:val="2"/>
  </w:num>
  <w:num w:numId="5" w16cid:durableId="517811088">
    <w:abstractNumId w:val="1"/>
  </w:num>
  <w:num w:numId="6" w16cid:durableId="464977987">
    <w:abstractNumId w:val="0"/>
  </w:num>
  <w:num w:numId="7" w16cid:durableId="1804039013">
    <w:abstractNumId w:val="18"/>
  </w:num>
  <w:num w:numId="8" w16cid:durableId="18707472">
    <w:abstractNumId w:val="23"/>
  </w:num>
  <w:num w:numId="9" w16cid:durableId="803546227">
    <w:abstractNumId w:val="8"/>
  </w:num>
  <w:num w:numId="10" w16cid:durableId="1005206862">
    <w:abstractNumId w:val="6"/>
  </w:num>
  <w:num w:numId="11" w16cid:durableId="519321116">
    <w:abstractNumId w:val="20"/>
  </w:num>
  <w:num w:numId="12" w16cid:durableId="295258694">
    <w:abstractNumId w:val="12"/>
  </w:num>
  <w:num w:numId="13" w16cid:durableId="1394305633">
    <w:abstractNumId w:val="9"/>
  </w:num>
  <w:num w:numId="14" w16cid:durableId="10099920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4047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9447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96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038059">
    <w:abstractNumId w:val="11"/>
  </w:num>
  <w:num w:numId="19" w16cid:durableId="1581867124">
    <w:abstractNumId w:val="21"/>
  </w:num>
  <w:num w:numId="20" w16cid:durableId="797987328">
    <w:abstractNumId w:val="15"/>
  </w:num>
  <w:num w:numId="21" w16cid:durableId="1536577772">
    <w:abstractNumId w:val="13"/>
  </w:num>
  <w:num w:numId="22" w16cid:durableId="2073307697">
    <w:abstractNumId w:val="14"/>
  </w:num>
  <w:num w:numId="23" w16cid:durableId="1794901119">
    <w:abstractNumId w:val="16"/>
  </w:num>
  <w:num w:numId="24" w16cid:durableId="1889337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3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142E2"/>
    <w:rsid w:val="00035A8C"/>
    <w:rsid w:val="000833C9"/>
    <w:rsid w:val="000C2AE9"/>
    <w:rsid w:val="000D12EC"/>
    <w:rsid w:val="0010367C"/>
    <w:rsid w:val="0012718C"/>
    <w:rsid w:val="0014770D"/>
    <w:rsid w:val="00196A17"/>
    <w:rsid w:val="001A2DAE"/>
    <w:rsid w:val="001B18F1"/>
    <w:rsid w:val="001E3DA1"/>
    <w:rsid w:val="001F7B09"/>
    <w:rsid w:val="00243C95"/>
    <w:rsid w:val="002B03ED"/>
    <w:rsid w:val="00304329"/>
    <w:rsid w:val="003D630E"/>
    <w:rsid w:val="003E43A3"/>
    <w:rsid w:val="003F3D65"/>
    <w:rsid w:val="00427511"/>
    <w:rsid w:val="0043759F"/>
    <w:rsid w:val="0044662A"/>
    <w:rsid w:val="00495F79"/>
    <w:rsid w:val="004C3662"/>
    <w:rsid w:val="004D5774"/>
    <w:rsid w:val="004F30D4"/>
    <w:rsid w:val="00506068"/>
    <w:rsid w:val="0055501A"/>
    <w:rsid w:val="0056725C"/>
    <w:rsid w:val="005954EF"/>
    <w:rsid w:val="00596BD2"/>
    <w:rsid w:val="005E70DD"/>
    <w:rsid w:val="00630D5E"/>
    <w:rsid w:val="00640E38"/>
    <w:rsid w:val="00654BB1"/>
    <w:rsid w:val="00671C96"/>
    <w:rsid w:val="00672108"/>
    <w:rsid w:val="006E26D4"/>
    <w:rsid w:val="007100D4"/>
    <w:rsid w:val="007463CF"/>
    <w:rsid w:val="00812D91"/>
    <w:rsid w:val="008273DD"/>
    <w:rsid w:val="00844CEB"/>
    <w:rsid w:val="00853356"/>
    <w:rsid w:val="008C207A"/>
    <w:rsid w:val="008D2EA2"/>
    <w:rsid w:val="009264B1"/>
    <w:rsid w:val="00945DAB"/>
    <w:rsid w:val="00975892"/>
    <w:rsid w:val="00A25701"/>
    <w:rsid w:val="00A4074D"/>
    <w:rsid w:val="00AF2065"/>
    <w:rsid w:val="00AF4E4B"/>
    <w:rsid w:val="00B210D5"/>
    <w:rsid w:val="00B33E53"/>
    <w:rsid w:val="00B555B6"/>
    <w:rsid w:val="00BA6994"/>
    <w:rsid w:val="00BC5892"/>
    <w:rsid w:val="00BE3E4E"/>
    <w:rsid w:val="00C91AF9"/>
    <w:rsid w:val="00CB4938"/>
    <w:rsid w:val="00CD066B"/>
    <w:rsid w:val="00D31867"/>
    <w:rsid w:val="00D52B2A"/>
    <w:rsid w:val="00D91B4C"/>
    <w:rsid w:val="00D93C06"/>
    <w:rsid w:val="00DC33EF"/>
    <w:rsid w:val="00DE5AE7"/>
    <w:rsid w:val="00E04F8C"/>
    <w:rsid w:val="00E10A88"/>
    <w:rsid w:val="00E40B8B"/>
    <w:rsid w:val="00E57867"/>
    <w:rsid w:val="00E578B3"/>
    <w:rsid w:val="00E72765"/>
    <w:rsid w:val="00EF232D"/>
    <w:rsid w:val="00F0167B"/>
    <w:rsid w:val="00FC5E8D"/>
    <w:rsid w:val="507B15E1"/>
    <w:rsid w:val="5683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Britt Rochelle Bouyer-Chisholm</cp:lastModifiedBy>
  <cp:revision>2</cp:revision>
  <cp:lastPrinted>2010-09-20T19:48:00Z</cp:lastPrinted>
  <dcterms:created xsi:type="dcterms:W3CDTF">2025-09-23T15:47:00Z</dcterms:created>
  <dcterms:modified xsi:type="dcterms:W3CDTF">2025-09-23T15:47:00Z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</Properties>
</file>